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352C877" w:rsidP="35936AFE" w:rsidRDefault="69FE9899" w14:paraId="5A99ADEE" w14:textId="79F8A883">
      <w:pPr>
        <w:pStyle w:val="Heading2"/>
        <w:rPr>
          <w:rFonts w:ascii="Calibri" w:hAnsi="Calibri" w:eastAsia="Calibri" w:cs="Calibri"/>
          <w:b w:val="1"/>
          <w:bCs w:val="1"/>
        </w:rPr>
      </w:pPr>
      <w:r w:rsidRPr="35936AFE" w:rsidR="69FE9899">
        <w:rPr>
          <w:b w:val="1"/>
          <w:bCs w:val="1"/>
        </w:rPr>
        <w:t>Skabelon:</w:t>
      </w:r>
      <w:r w:rsidRPr="35936AFE" w:rsidR="6C9E59D5">
        <w:rPr>
          <w:b w:val="1"/>
          <w:bCs w:val="1"/>
        </w:rPr>
        <w:t xml:space="preserve"> Orientering til forældre med b</w:t>
      </w:r>
      <w:r w:rsidRPr="35936AFE" w:rsidR="664C738C">
        <w:rPr>
          <w:b w:val="1"/>
          <w:bCs w:val="1"/>
        </w:rPr>
        <w:t xml:space="preserve">erørte </w:t>
      </w:r>
      <w:r w:rsidRPr="35936AFE" w:rsidR="665418EF">
        <w:rPr>
          <w:b w:val="1"/>
          <w:bCs w:val="1"/>
        </w:rPr>
        <w:t>b</w:t>
      </w:r>
      <w:r w:rsidRPr="35936AFE" w:rsidR="6C9E59D5">
        <w:rPr>
          <w:b w:val="1"/>
          <w:bCs w:val="1"/>
        </w:rPr>
        <w:t>ørn under 15 år.</w:t>
      </w:r>
    </w:p>
    <w:p w:rsidR="3352C877" w:rsidP="1E20FDD4" w:rsidRDefault="3352C877" w14:paraId="1AA06E7F" w14:textId="31572F6D">
      <w:pPr>
        <w:keepNext w:val="1"/>
        <w:keepLines w:val="1"/>
      </w:pPr>
      <w:r w:rsidR="262802C8">
        <w:rPr/>
        <w:t xml:space="preserve">Denne skrivelse skal benyttes til at informere de af jeres forældre, der er berørt af datalækket fra Webkarakter. </w:t>
      </w:r>
    </w:p>
    <w:p w:rsidR="3352C877" w:rsidP="1E20FDD4" w:rsidRDefault="3352C877" w14:paraId="6BBA89E8" w14:textId="1DA8FE2A">
      <w:pPr>
        <w:keepNext w:val="1"/>
        <w:keepLines w:val="1"/>
      </w:pPr>
      <w:r w:rsidR="262802C8">
        <w:rPr/>
        <w:t xml:space="preserve">Underet </w:t>
      </w:r>
      <w:r w:rsidRPr="41DC4DAA" w:rsidR="262802C8">
        <w:rPr>
          <w:i w:val="1"/>
          <w:iCs w:val="1"/>
        </w:rPr>
        <w:t xml:space="preserve">KUN </w:t>
      </w:r>
      <w:r w:rsidR="262802C8">
        <w:rPr/>
        <w:t>forældrene til de elever, der er opført på den vedhæftede liste.</w:t>
      </w:r>
    </w:p>
    <w:p w:rsidR="646D5C46" w:rsidP="41DC4DAA" w:rsidRDefault="646D5C46" w14:paraId="3291EF5B" w14:textId="6DE34DF1">
      <w:pPr>
        <w:keepNext w:val="1"/>
        <w:keepLines w:val="1"/>
      </w:pPr>
      <w:r w:rsidR="646D5C46">
        <w:rPr/>
        <w:t xml:space="preserve">OBS: Vær meget omhyggelig med kun at sende til forældre med forældremyndighed. </w:t>
      </w:r>
    </w:p>
    <w:p w:rsidR="0EFB95EC" w:rsidP="146ADD9A" w:rsidRDefault="0EFB95EC" w14:paraId="6440DA1B" w14:textId="723F3ECB">
      <w:pPr>
        <w:keepNext/>
        <w:keepLines/>
      </w:pPr>
      <w:r w:rsidRPr="146ADD9A">
        <w:t>.........................................................................................................................</w:t>
      </w:r>
      <w:r w:rsidRPr="146ADD9A" w:rsidR="54593004">
        <w:t>.........................................</w:t>
      </w:r>
    </w:p>
    <w:p w:rsidR="146ADD9A" w:rsidP="146ADD9A" w:rsidRDefault="146ADD9A" w14:paraId="2C2975CB" w14:textId="02A27F29">
      <w:pPr>
        <w:keepNext/>
        <w:keepLines/>
      </w:pPr>
    </w:p>
    <w:p w:rsidR="20C7D229" w:rsidP="146ADD9A" w:rsidRDefault="20C7D229" w14:paraId="415B2536" w14:textId="434FBB40">
      <w:pPr>
        <w:keepNext/>
        <w:keepLines/>
      </w:pPr>
      <w:r w:rsidRPr="146ADD9A">
        <w:t>Kære _____________________</w:t>
      </w:r>
    </w:p>
    <w:p w:rsidR="146ADD9A" w:rsidP="146ADD9A" w:rsidRDefault="146ADD9A" w14:paraId="361072A3" w14:textId="7F82C9DD">
      <w:pPr>
        <w:keepNext/>
        <w:keepLines/>
      </w:pPr>
    </w:p>
    <w:p w:rsidR="20C7D229" w:rsidP="41DC4DAA" w:rsidRDefault="20C7D229" w14:paraId="68ED7BC7" w14:textId="259AD9BC">
      <w:pPr>
        <w:keepNext w:val="1"/>
        <w:keepLines w:val="1"/>
        <w:rPr>
          <w:i w:val="1"/>
          <w:iCs w:val="1"/>
          <w:u w:val="single"/>
        </w:rPr>
      </w:pPr>
      <w:r w:rsidR="262802C8">
        <w:rPr/>
        <w:t xml:space="preserve">Vores IT-leverandør </w:t>
      </w:r>
      <w:r w:rsidR="262802C8">
        <w:rPr/>
        <w:t>KOMiT</w:t>
      </w:r>
      <w:r w:rsidR="262802C8">
        <w:rPr/>
        <w:t xml:space="preserve"> a.m.b.a. har desværre været udsat for et hackerangreb, som også har ramt det karakterprogram, vi </w:t>
      </w:r>
      <w:r w:rsidRPr="41DC4DAA" w:rsidR="262802C8">
        <w:rPr>
          <w:u w:val="single"/>
        </w:rPr>
        <w:t>bruger</w:t>
      </w:r>
      <w:r w:rsidRPr="41DC4DAA" w:rsidR="38485AD5">
        <w:rPr>
          <w:u w:val="single"/>
        </w:rPr>
        <w:t>/har brugt</w:t>
      </w:r>
      <w:r w:rsidRPr="41DC4DAA" w:rsidR="262802C8">
        <w:rPr>
          <w:u w:val="single"/>
        </w:rPr>
        <w:t xml:space="preserve"> </w:t>
      </w:r>
      <w:r w:rsidR="262802C8">
        <w:rPr/>
        <w:t xml:space="preserve">til at håndterer karakterer til eleverne her på </w:t>
      </w:r>
      <w:r w:rsidRPr="41DC4DAA" w:rsidR="262802C8">
        <w:rPr>
          <w:i w:val="1"/>
          <w:iCs w:val="1"/>
          <w:u w:val="single"/>
        </w:rPr>
        <w:t>INDSÆT skolens navn</w:t>
      </w:r>
    </w:p>
    <w:p w:rsidR="0D6782B2" w:rsidP="61DB2842" w:rsidRDefault="0D6782B2" w14:paraId="0DA48676" w14:textId="52CC457C">
      <w:pPr>
        <w:rPr>
          <w:rFonts w:ascii="Calibri" w:hAnsi="Calibri" w:eastAsia="Calibri" w:cs="Calibri"/>
          <w:color w:val="000000" w:themeColor="text1" w:themeTint="FF" w:themeShade="FF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Formålet med denne henvendelse er at informere dig/jer om, at hackerangrebet desværre har betydet, at dit barns persondata er stjålet.</w:t>
      </w:r>
    </w:p>
    <w:p w:rsidR="11507D44" w:rsidP="262802C8" w:rsidRDefault="11507D44" w14:paraId="0D7BB524" w14:textId="549B4207">
      <w:pPr>
        <w:rPr>
          <w:rFonts w:ascii="Calibri" w:hAnsi="Calibri" w:eastAsia="Calibri" w:cs="Calibri"/>
          <w:color w:val="000000" w:themeColor="text1" w:themeTint="FF" w:themeShade="FF"/>
        </w:rPr>
      </w:pPr>
      <w:r w:rsidRPr="41DC4DAA" w:rsidR="262802C8">
        <w:rPr>
          <w:rFonts w:ascii="Calibri" w:hAnsi="Calibri" w:eastAsia="Calibri" w:cs="Calibri"/>
          <w:color w:val="000000" w:themeColor="text1" w:themeTint="FF" w:themeShade="FF"/>
        </w:rPr>
        <w:t xml:space="preserve">Selvom dit barn ikke har modtaget karakterer fra skolen, er data på dit barn desværre også </w:t>
      </w:r>
      <w:r w:rsidRPr="41DC4DAA" w:rsidR="262802C8">
        <w:rPr>
          <w:rFonts w:ascii="Calibri" w:hAnsi="Calibri" w:eastAsia="Calibri" w:cs="Calibri"/>
          <w:color w:val="000000" w:themeColor="text1" w:themeTint="FF" w:themeShade="FF"/>
        </w:rPr>
        <w:t>berørt.</w:t>
      </w:r>
    </w:p>
    <w:p w:rsidR="11507D44" w:rsidP="61DB2842" w:rsidRDefault="11507D44" w14:paraId="2C63FC75" w14:textId="53269E8D">
      <w:pPr/>
      <w:r w:rsidRPr="262802C8" w:rsidR="262802C8">
        <w:rPr>
          <w:rStyle w:val="Heading3Char"/>
          <w:rFonts w:ascii="Calibri" w:hAnsi="Calibri" w:eastAsia="Calibri" w:cs="Calibri"/>
          <w:b w:val="1"/>
          <w:bCs w:val="1"/>
        </w:rPr>
        <w:t>Følgende data er berørt:</w:t>
      </w:r>
    </w:p>
    <w:p w:rsidR="323F603E" w:rsidP="1E20FDD4" w:rsidRDefault="323F603E" w14:paraId="78FF681C" w14:textId="7EE2C87A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i/>
          <w:iCs/>
          <w:color w:val="000000" w:themeColor="text1"/>
        </w:rPr>
      </w:pPr>
      <w:r w:rsidRPr="1E20FDD4">
        <w:rPr>
          <w:rFonts w:ascii="Calibri" w:hAnsi="Calibri" w:eastAsia="Calibri" w:cs="Calibri"/>
          <w:i/>
          <w:iCs/>
          <w:color w:val="000000" w:themeColor="text1"/>
        </w:rPr>
        <w:t>CPR</w:t>
      </w:r>
      <w:r w:rsidRPr="1E20FDD4" w:rsidR="2C313327">
        <w:rPr>
          <w:rFonts w:ascii="Calibri" w:hAnsi="Calibri" w:eastAsia="Calibri" w:cs="Calibri"/>
          <w:i/>
          <w:iCs/>
          <w:color w:val="000000" w:themeColor="text1"/>
        </w:rPr>
        <w:t>-nummer</w:t>
      </w:r>
    </w:p>
    <w:p w:rsidR="005E0B40" w:rsidP="1E20FDD4" w:rsidRDefault="0D6782B2" w14:paraId="4F80ED07" w14:textId="44D81284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i/>
          <w:iCs/>
          <w:color w:val="000000" w:themeColor="text1"/>
        </w:rPr>
      </w:pPr>
      <w:r w:rsidRPr="1E20FDD4">
        <w:rPr>
          <w:rFonts w:ascii="Calibri" w:hAnsi="Calibri" w:eastAsia="Calibri" w:cs="Calibri"/>
          <w:i/>
          <w:iCs/>
          <w:color w:val="000000" w:themeColor="text1"/>
        </w:rPr>
        <w:t>Navne på eleve</w:t>
      </w:r>
      <w:r w:rsidRPr="1E20FDD4" w:rsidR="409516E9">
        <w:rPr>
          <w:rFonts w:ascii="Calibri" w:hAnsi="Calibri" w:eastAsia="Calibri" w:cs="Calibri"/>
          <w:i/>
          <w:iCs/>
          <w:color w:val="000000" w:themeColor="text1"/>
        </w:rPr>
        <w:t>n</w:t>
      </w:r>
    </w:p>
    <w:p w:rsidR="409516E9" w:rsidP="1EAFA51D" w:rsidRDefault="409516E9" w14:paraId="050CDAD8" w14:textId="2F2CDEFA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i w:val="1"/>
          <w:iCs w:val="1"/>
          <w:color w:val="000000" w:themeColor="text1"/>
          <w:highlight w:val="yellow"/>
        </w:rPr>
      </w:pPr>
      <w:r w:rsidRPr="1EAFA51D" w:rsidR="409516E9">
        <w:rPr>
          <w:rFonts w:ascii="Calibri" w:hAnsi="Calibri" w:eastAsia="Calibri" w:cs="Calibri"/>
          <w:i w:val="1"/>
          <w:iCs w:val="1"/>
          <w:color w:val="000000" w:themeColor="text1" w:themeTint="FF" w:themeShade="FF"/>
          <w:highlight w:val="yellow"/>
        </w:rPr>
        <w:t>Evt</w:t>
      </w:r>
      <w:r w:rsidRPr="1EAFA51D" w:rsidR="135E136A">
        <w:rPr>
          <w:rFonts w:ascii="Calibri" w:hAnsi="Calibri" w:eastAsia="Calibri" w:cs="Calibri"/>
          <w:i w:val="1"/>
          <w:iCs w:val="1"/>
          <w:color w:val="000000" w:themeColor="text1" w:themeTint="FF" w:themeShade="FF"/>
          <w:highlight w:val="yellow"/>
        </w:rPr>
        <w:t>.</w:t>
      </w:r>
      <w:r w:rsidRPr="1EAFA51D" w:rsidR="409516E9">
        <w:rPr>
          <w:rFonts w:ascii="Calibri" w:hAnsi="Calibri" w:eastAsia="Calibri" w:cs="Calibri"/>
          <w:i w:val="1"/>
          <w:iCs w:val="1"/>
          <w:color w:val="000000" w:themeColor="text1" w:themeTint="FF" w:themeShade="FF"/>
          <w:highlight w:val="yellow"/>
        </w:rPr>
        <w:t xml:space="preserve"> karakter men kun hvis det er relevant</w:t>
      </w:r>
      <w:r w:rsidRPr="1EAFA51D" w:rsidR="6278DBC5">
        <w:rPr>
          <w:rFonts w:ascii="Calibri" w:hAnsi="Calibri" w:eastAsia="Calibri" w:cs="Calibri"/>
          <w:i w:val="1"/>
          <w:iCs w:val="1"/>
          <w:color w:val="000000" w:themeColor="text1" w:themeTint="FF" w:themeShade="FF"/>
          <w:highlight w:val="yellow"/>
        </w:rPr>
        <w:t>! Se listen.</w:t>
      </w:r>
    </w:p>
    <w:p w:rsidR="005E0B40" w:rsidP="146ADD9A" w:rsidRDefault="0D6782B2" w14:paraId="575944D1" w14:textId="2D250091">
      <w:p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Style w:val="Heading3Char"/>
          <w:rFonts w:ascii="Calibri" w:hAnsi="Calibri" w:eastAsia="Calibri" w:cs="Calibri"/>
          <w:b w:val="1"/>
          <w:bCs w:val="1"/>
        </w:rPr>
        <w:t>KOMiT skriver om hackerangrebet  </w:t>
      </w: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 </w:t>
      </w:r>
    </w:p>
    <w:p w:rsidR="005E0B40" w:rsidP="146ADD9A" w:rsidRDefault="7EF34C61" w14:paraId="4743D096" w14:textId="30FB41DB">
      <w:pPr>
        <w:rPr>
          <w:rFonts w:ascii="Calibri" w:hAnsi="Calibri" w:eastAsia="Calibri" w:cs="Calibri"/>
          <w:color w:val="000000" w:themeColor="text1"/>
        </w:rPr>
      </w:pPr>
      <w:r w:rsidRPr="41DC4DAA" w:rsidR="262802C8">
        <w:rPr>
          <w:rFonts w:ascii="Calibri" w:hAnsi="Calibri" w:eastAsia="Calibri" w:cs="Calibri"/>
          <w:color w:val="000000" w:themeColor="text1" w:themeTint="FF" w:themeShade="FF"/>
        </w:rPr>
        <w:t>KOMiT</w:t>
      </w:r>
      <w:r w:rsidRPr="41DC4DAA" w:rsidR="262802C8">
        <w:rPr>
          <w:rFonts w:ascii="Calibri" w:hAnsi="Calibri" w:eastAsia="Calibri" w:cs="Calibri"/>
          <w:color w:val="000000" w:themeColor="text1" w:themeTint="FF" w:themeShade="FF"/>
        </w:rPr>
        <w:t xml:space="preserve"> lukkede, straks efter de fik kendskab </w:t>
      </w:r>
      <w:r w:rsidRPr="41DC4DAA" w:rsidR="3AD714FC">
        <w:rPr>
          <w:rFonts w:ascii="Calibri" w:hAnsi="Calibri" w:eastAsia="Calibri" w:cs="Calibri"/>
          <w:color w:val="000000" w:themeColor="text1" w:themeTint="FF" w:themeShade="FF"/>
        </w:rPr>
        <w:t xml:space="preserve">om </w:t>
      </w:r>
      <w:r w:rsidRPr="41DC4DAA" w:rsidR="262802C8">
        <w:rPr>
          <w:rFonts w:ascii="Calibri" w:hAnsi="Calibri" w:eastAsia="Calibri" w:cs="Calibri"/>
          <w:color w:val="000000" w:themeColor="text1" w:themeTint="FF" w:themeShade="FF"/>
        </w:rPr>
        <w:t>hackerangrebet, de berørte servere ned for at forhindre yderligere adgang til data og datatab.</w:t>
      </w:r>
    </w:p>
    <w:p w:rsidR="005E0B40" w:rsidP="262802C8" w:rsidRDefault="0D6782B2" w14:paraId="77C58604" w14:textId="7D5D418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color w:val="FF0000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 xml:space="preserve">Der er på nuværende tidspunkt ikke konstateret spredning af de stjålne data til tredjepart. </w:t>
      </w:r>
    </w:p>
    <w:p w:rsidR="005E0B40" w:rsidP="262802C8" w:rsidRDefault="0D6782B2" w14:paraId="1FAA974F" w14:textId="61DD2FD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color w:val="auto"/>
        </w:rPr>
      </w:pPr>
      <w:r w:rsidRPr="262802C8" w:rsidR="262802C8">
        <w:rPr>
          <w:rFonts w:ascii="Calibri" w:hAnsi="Calibri" w:eastAsia="Calibri" w:cs="Calibri"/>
          <w:color w:val="auto"/>
        </w:rPr>
        <w:t>KOMiT</w:t>
      </w:r>
      <w:r w:rsidRPr="262802C8" w:rsidR="262802C8">
        <w:rPr>
          <w:rFonts w:ascii="Calibri" w:hAnsi="Calibri" w:eastAsia="Calibri" w:cs="Calibri"/>
          <w:color w:val="auto"/>
        </w:rPr>
        <w:t xml:space="preserve"> har givet os en række anbefalinger til, hvad du kan gøre for at beskytte dit barns personoplysninger, hvis nogle af de ovenstående konsekvenser opstår. </w:t>
      </w:r>
    </w:p>
    <w:p w:rsidR="005E0B40" w:rsidP="262802C8" w:rsidRDefault="0D6782B2" w14:paraId="5A497D56" w14:textId="209BB7BE">
      <w:pPr>
        <w:keepNext w:val="1"/>
        <w:keepLines w:val="1"/>
        <w:spacing w:before="160" w:after="80"/>
        <w:rPr>
          <w:rFonts w:ascii="Calibri" w:hAnsi="Calibri" w:eastAsia="Calibri" w:cs="Calibri"/>
          <w:color w:val="2E74B5" w:themeColor="accent1" w:themeTint="FF" w:themeShade="BF"/>
          <w:sz w:val="28"/>
          <w:szCs w:val="28"/>
        </w:rPr>
      </w:pPr>
      <w:r w:rsidRPr="41DC4DAA" w:rsidR="3D4527A0">
        <w:rPr>
          <w:rFonts w:ascii="Calibri" w:hAnsi="Calibri" w:eastAsia="Calibri" w:cs="Calibri"/>
          <w:color w:val="000000" w:themeColor="text1" w:themeTint="FF" w:themeShade="FF"/>
        </w:rPr>
        <w:t>KOMiT</w:t>
      </w:r>
      <w:r w:rsidRPr="41DC4DAA" w:rsidR="262802C8">
        <w:rPr>
          <w:rFonts w:ascii="Calibri" w:hAnsi="Calibri" w:eastAsia="Calibri" w:cs="Calibri"/>
          <w:color w:val="000000" w:themeColor="text1" w:themeTint="FF" w:themeShade="FF"/>
        </w:rPr>
        <w:t xml:space="preserve"> opfordrer til at følge den rådgivning, der findes på </w:t>
      </w:r>
      <w:hyperlink r:id="Raf9f1380f160401a">
        <w:r w:rsidRPr="41DC4DAA" w:rsidR="262802C8">
          <w:rPr>
            <w:rStyle w:val="Hyperlink"/>
            <w:rFonts w:ascii="Calibri" w:hAnsi="Calibri" w:eastAsia="Calibri" w:cs="Calibri"/>
          </w:rPr>
          <w:t>www.sikkerdigital.dk.</w:t>
        </w:r>
      </w:hyperlink>
    </w:p>
    <w:p w:rsidR="005E0B40" w:rsidP="146ADD9A" w:rsidRDefault="0D6782B2" w14:paraId="654F2B15" w14:textId="7F30C505">
      <w:p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Style w:val="Heading3Char"/>
          <w:rFonts w:ascii="Calibri" w:hAnsi="Calibri" w:eastAsia="Calibri" w:cs="Calibri"/>
          <w:b w:val="1"/>
          <w:bCs w:val="1"/>
        </w:rPr>
        <w:t>Anbefalinger – sådan beskytter du dit barn   </w:t>
      </w:r>
      <w:r>
        <w:br/>
      </w: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Vi anbefaler, at du som forælder er særligt opmærksom og iværksætter følgende:    </w:t>
      </w:r>
    </w:p>
    <w:p w:rsidR="005E0B40" w:rsidP="290D2E7D" w:rsidRDefault="0D6782B2" w14:paraId="43A92A35" w14:textId="401F45A8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41DC4DAA" w:rsidR="4266DC2A">
        <w:rPr>
          <w:rFonts w:ascii="Calibri" w:hAnsi="Calibri" w:eastAsia="Calibri" w:cs="Calibri"/>
          <w:color w:val="000000" w:themeColor="text1" w:themeTint="FF" w:themeShade="FF"/>
        </w:rPr>
        <w:t>Tal med dit barn om situationen og adfærd på nettet mv.</w:t>
      </w:r>
    </w:p>
    <w:p w:rsidR="005E0B40" w:rsidP="290D2E7D" w:rsidRDefault="0D6782B2" w14:paraId="348441BE" w14:textId="4B5643EA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color w:val="000000" w:themeColor="text1"/>
        </w:rPr>
      </w:pPr>
      <w:r w:rsidRPr="41DC4DAA" w:rsidR="0D6782B2">
        <w:rPr>
          <w:rFonts w:ascii="Calibri" w:hAnsi="Calibri" w:eastAsia="Calibri" w:cs="Calibri"/>
          <w:color w:val="000000" w:themeColor="text1" w:themeTint="FF" w:themeShade="FF"/>
        </w:rPr>
        <w:t>Vælg altid stærke og unikke kodeord og aktiver gerne to-faktor-godkendelse, hvis muligt.   </w:t>
      </w:r>
    </w:p>
    <w:p w:rsidR="005E0B40" w:rsidP="290D2E7D" w:rsidRDefault="0D6782B2" w14:paraId="0E032038" w14:textId="279FC97F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color w:val="000000" w:themeColor="text1"/>
        </w:rPr>
      </w:pPr>
      <w:r w:rsidRPr="4EB9F40B">
        <w:rPr>
          <w:rFonts w:ascii="Calibri" w:hAnsi="Calibri" w:eastAsia="Calibri" w:cs="Calibri"/>
          <w:color w:val="000000" w:themeColor="text1"/>
        </w:rPr>
        <w:t>Vær opmærksom på uventede e-mails eller SMS’er med links eller anmodninger om personlige oplysninger (phishing-forsøg).   </w:t>
      </w:r>
    </w:p>
    <w:p w:rsidR="005E0B40" w:rsidP="290D2E7D" w:rsidRDefault="0D6782B2" w14:paraId="4BDBB1F4" w14:textId="2D8119B5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Kontakt politiet, hvis d</w:t>
      </w: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 xml:space="preserve">it barn </w:t>
      </w: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bliver kontaktet, opsøgt eller antastet af uvedkommende personer, der har fået kendskab til oplysninger, via hændelsen.</w:t>
      </w:r>
    </w:p>
    <w:p w:rsidR="262802C8" w:rsidP="262802C8" w:rsidRDefault="262802C8" w14:paraId="77F56167" w14:textId="7D759BF1">
      <w:pPr>
        <w:keepNext w:val="1"/>
        <w:keepLines w:val="1"/>
        <w:spacing w:before="160" w:after="80"/>
        <w:rPr>
          <w:rFonts w:ascii="Calibri" w:hAnsi="Calibri" w:eastAsia="Calibri" w:cs="Calibri"/>
        </w:rPr>
      </w:pPr>
      <w:r w:rsidRPr="262802C8" w:rsidR="262802C8">
        <w:rPr>
          <w:rFonts w:ascii="Calibri" w:hAnsi="Calibri" w:eastAsia="Calibri" w:cs="Calibri"/>
        </w:rPr>
        <w:t>KOMiT</w:t>
      </w:r>
      <w:r w:rsidRPr="262802C8" w:rsidR="262802C8">
        <w:rPr>
          <w:rFonts w:ascii="Calibri" w:hAnsi="Calibri" w:eastAsia="Calibri" w:cs="Calibri"/>
        </w:rPr>
        <w:t xml:space="preserve"> beklager hændelsen og ikke mindst den utryghed, der er forbundet med at miste sine persondata, og de arbejder intensivt med at sikre deres programmer fremadrettet. Har I spørgsmål eller brug for hjælp, er I velkommen til at kontakte </w:t>
      </w:r>
      <w:r w:rsidRPr="262802C8" w:rsidR="262802C8">
        <w:rPr>
          <w:rFonts w:ascii="Calibri" w:hAnsi="Calibri" w:eastAsia="Calibri" w:cs="Calibri"/>
        </w:rPr>
        <w:t>KOMiT</w:t>
      </w:r>
      <w:r w:rsidRPr="262802C8" w:rsidR="262802C8">
        <w:rPr>
          <w:rFonts w:ascii="Calibri" w:hAnsi="Calibri" w:eastAsia="Calibri" w:cs="Calibri"/>
        </w:rPr>
        <w:t xml:space="preserve"> på 61550611 eller på info@komit.nu.</w:t>
      </w:r>
    </w:p>
    <w:p w:rsidR="262802C8" w:rsidP="262802C8" w:rsidRDefault="262802C8" w14:paraId="62430128" w14:textId="535682E9">
      <w:pPr>
        <w:keepNext w:val="1"/>
        <w:keepLines w:val="1"/>
        <w:spacing w:before="160" w:after="80"/>
        <w:rPr>
          <w:rFonts w:ascii="Calibri" w:hAnsi="Calibri" w:eastAsia="Calibri" w:cs="Calibri"/>
        </w:rPr>
      </w:pPr>
    </w:p>
    <w:p w:rsidR="507DA621" w:rsidP="262802C8" w:rsidRDefault="507DA621" w14:paraId="403DE548" w14:textId="5AD713F0">
      <w:pPr>
        <w:pStyle w:val="Normal"/>
        <w:rPr>
          <w:rFonts w:ascii="Calibri" w:hAnsi="Calibri" w:eastAsia="Calibri" w:cs="Calibri"/>
          <w:color w:val="000000" w:themeColor="text1"/>
        </w:rPr>
      </w:pPr>
    </w:p>
    <w:p w:rsidR="005E0B40" w:rsidP="146ADD9A" w:rsidRDefault="0D6782B2" w14:paraId="0D3843F7" w14:textId="319CA699">
      <w:p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Venlig hilsen</w:t>
      </w:r>
    </w:p>
    <w:p w:rsidR="262802C8" w:rsidP="262802C8" w:rsidRDefault="262802C8" w14:paraId="4121AC39" w14:textId="278AE55B">
      <w:pPr>
        <w:rPr>
          <w:rFonts w:ascii="Calibri" w:hAnsi="Calibri" w:eastAsia="Calibri" w:cs="Calibri"/>
          <w:color w:val="000000" w:themeColor="text1" w:themeTint="FF" w:themeShade="FF"/>
        </w:rPr>
      </w:pPr>
    </w:p>
    <w:p w:rsidR="262802C8" w:rsidP="262802C8" w:rsidRDefault="262802C8" w14:paraId="0723EAFE" w14:textId="10CD36B9">
      <w:pPr>
        <w:rPr>
          <w:rFonts w:ascii="Calibri" w:hAnsi="Calibri" w:eastAsia="Calibri" w:cs="Calibri"/>
          <w:color w:val="000000" w:themeColor="text1" w:themeTint="FF" w:themeShade="FF"/>
        </w:rPr>
      </w:pPr>
    </w:p>
    <w:p w:rsidR="45D1D04C" w:rsidP="146ADD9A" w:rsidRDefault="5130E6BE" w14:paraId="25065ACD" w14:textId="79A07CC1">
      <w:p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 xml:space="preserve">[Indsæt skolens info], </w:t>
      </w:r>
    </w:p>
    <w:p w:rsidR="45D1D04C" w:rsidP="146ADD9A" w:rsidRDefault="43FF5B7E" w14:paraId="576F9022" w14:textId="56545EFE">
      <w:p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 xml:space="preserve">[Indsæt skolens mail], </w:t>
      </w:r>
    </w:p>
    <w:p w:rsidR="2390DBC5" w:rsidP="507DA621" w:rsidRDefault="2390DBC5" w14:paraId="714EE1E5" w14:textId="4E44F59D">
      <w:pPr>
        <w:rPr>
          <w:rFonts w:ascii="Calibri" w:hAnsi="Calibri" w:eastAsia="Calibri" w:cs="Calibri"/>
          <w:color w:val="000000" w:themeColor="text1"/>
        </w:rPr>
      </w:pPr>
      <w:r w:rsidRPr="262802C8" w:rsidR="262802C8">
        <w:rPr>
          <w:rFonts w:ascii="Calibri" w:hAnsi="Calibri" w:eastAsia="Calibri" w:cs="Calibri"/>
          <w:color w:val="000000" w:themeColor="text1" w:themeTint="FF" w:themeShade="FF"/>
        </w:rPr>
        <w:t>[Indsæt skolens telefonnummer]</w:t>
      </w:r>
    </w:p>
    <w:p w:rsidR="005E0B40" w:rsidP="0035459A" w:rsidRDefault="005E0B40" w14:paraId="7A2563FC" w14:textId="4B92CAC3"/>
    <w:p w:rsidR="005E0B40" w:rsidRDefault="005E0B40" w14:paraId="6332129A" w14:textId="77777777">
      <w:pPr>
        <w:rPr>
          <w:b/>
          <w:bCs/>
          <w:lang w:val="en-US"/>
        </w:rPr>
      </w:pPr>
      <w:r w:rsidRPr="146ADD9A">
        <w:rPr>
          <w:b/>
          <w:bCs/>
          <w:lang w:val="en-US"/>
        </w:rPr>
        <w:br w:type="page"/>
      </w:r>
    </w:p>
    <w:sectPr w:rsidR="005E0B40">
      <w:headerReference w:type="default" r:id="rId11"/>
      <w:footerReference w:type="default" r:id="rId12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172" w:rsidP="00C1409A" w:rsidRDefault="00882172" w14:paraId="3CFD8C7D" w14:textId="77777777">
      <w:pPr>
        <w:spacing w:after="0" w:line="240" w:lineRule="auto"/>
      </w:pPr>
      <w:r>
        <w:separator/>
      </w:r>
    </w:p>
  </w:endnote>
  <w:endnote w:type="continuationSeparator" w:id="0">
    <w:p w:rsidR="00882172" w:rsidP="00C1409A" w:rsidRDefault="00882172" w14:paraId="2A0E99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4E6F" w:rsidR="00C1409A" w:rsidP="507DA621" w:rsidRDefault="00C1409A" w14:paraId="539D5075" w14:textId="77777777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172" w:rsidP="00C1409A" w:rsidRDefault="00882172" w14:paraId="00C0943F" w14:textId="77777777">
      <w:pPr>
        <w:spacing w:after="0" w:line="240" w:lineRule="auto"/>
      </w:pPr>
      <w:r>
        <w:separator/>
      </w:r>
    </w:p>
  </w:footnote>
  <w:footnote w:type="continuationSeparator" w:id="0">
    <w:p w:rsidR="00882172" w:rsidP="00C1409A" w:rsidRDefault="00882172" w14:paraId="6977E6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1409A" w:rsidP="003D310C" w:rsidRDefault="001428CA" w14:paraId="4AFE5398" w14:textId="77777777">
    <w:pPr>
      <w:pStyle w:val="Header"/>
      <w:jc w:val="right"/>
    </w:pPr>
    <w:r>
      <w:rPr>
        <w:b/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E2CBCD" wp14:editId="1DB14D6B">
              <wp:simplePos x="0" y="0"/>
              <wp:positionH relativeFrom="page">
                <wp:posOffset>0</wp:posOffset>
              </wp:positionH>
              <wp:positionV relativeFrom="paragraph">
                <wp:posOffset>367970</wp:posOffset>
              </wp:positionV>
              <wp:extent cx="7571232" cy="0"/>
              <wp:effectExtent l="0" t="0" r="29845" b="19050"/>
              <wp:wrapNone/>
              <wp:docPr id="4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1232" cy="0"/>
                      </a:xfrm>
                      <a:prstGeom prst="line">
                        <a:avLst/>
                      </a:prstGeom>
                      <a:ln>
                        <a:solidFill>
                          <a:srgbClr val="0074B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5A36A7C">
            <v:line id="Lige forbindelse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#0074bb" strokeweight=".5pt" from="0,28.95pt" to="596.15pt,28.95pt" w14:anchorId="1FBBF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">
              <v:stroke joinstyle="miter"/>
              <w10:wrap anchorx="page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A8T2Xsx3R7vQY" int2:id="XtZoQUbb">
      <int2:state int2:type="spell" int2:value="Rejected"/>
    </int2:textHash>
    <int2:textHash int2:hashCode="JqynlBqZ2Q4/v2" int2:id="RSO5QwNH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E62D"/>
    <w:multiLevelType w:val="hybridMultilevel"/>
    <w:tmpl w:val="FFFFFFFF"/>
    <w:lvl w:ilvl="0" w:tplc="D74AE8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762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282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76B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928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8C82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3A5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36AD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FCBF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4AE80C"/>
    <w:multiLevelType w:val="hybridMultilevel"/>
    <w:tmpl w:val="FFFFFFFF"/>
    <w:lvl w:ilvl="0" w:tplc="6DB67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8224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84B4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242F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DA72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DCA4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C21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5AD8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1A6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AD546B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5CAA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33C58"/>
    <w:multiLevelType w:val="multilevel"/>
    <w:tmpl w:val="7A1C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B11A2"/>
    <w:multiLevelType w:val="multilevel"/>
    <w:tmpl w:val="34EE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D1E3774"/>
    <w:multiLevelType w:val="multilevel"/>
    <w:tmpl w:val="339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2E7C895"/>
    <w:multiLevelType w:val="hybridMultilevel"/>
    <w:tmpl w:val="FFFFFFFF"/>
    <w:lvl w:ilvl="0" w:tplc="62F02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16E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F23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D0A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0C6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5C9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C26F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50B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62C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2D465A"/>
    <w:multiLevelType w:val="multilevel"/>
    <w:tmpl w:val="581E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E725A"/>
    <w:multiLevelType w:val="multilevel"/>
    <w:tmpl w:val="50BA4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B62FB"/>
    <w:multiLevelType w:val="hybridMultilevel"/>
    <w:tmpl w:val="FFFFFFFF"/>
    <w:lvl w:ilvl="0" w:tplc="8542C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48AA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6E3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C2AE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F47D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627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4C5C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0A8E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9EA0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A71C6C"/>
    <w:multiLevelType w:val="multilevel"/>
    <w:tmpl w:val="0152F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BE21B0"/>
    <w:multiLevelType w:val="multilevel"/>
    <w:tmpl w:val="4D74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7CB1FE"/>
    <w:multiLevelType w:val="hybridMultilevel"/>
    <w:tmpl w:val="FFFFFFFF"/>
    <w:lvl w:ilvl="0" w:tplc="B0A2E6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38A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5C5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EE0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5812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CA4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DEA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D0E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DA1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F26EA2"/>
    <w:multiLevelType w:val="multilevel"/>
    <w:tmpl w:val="01CE9D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466923"/>
    <w:multiLevelType w:val="hybridMultilevel"/>
    <w:tmpl w:val="FFFFFFFF"/>
    <w:lvl w:ilvl="0" w:tplc="1958A0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546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0AE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38D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C0CC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B85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A8C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143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C00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A71A4D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94E05"/>
    <w:multiLevelType w:val="hybridMultilevel"/>
    <w:tmpl w:val="FFFFFFFF"/>
    <w:lvl w:ilvl="0" w:tplc="60F642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8A13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467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852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89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B48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04EF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28A3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6CD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F554AF"/>
    <w:multiLevelType w:val="multilevel"/>
    <w:tmpl w:val="26469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855416">
    <w:abstractNumId w:val="17"/>
  </w:num>
  <w:num w:numId="2" w16cid:durableId="1901087676">
    <w:abstractNumId w:val="0"/>
  </w:num>
  <w:num w:numId="3" w16cid:durableId="1710838047">
    <w:abstractNumId w:val="1"/>
  </w:num>
  <w:num w:numId="4" w16cid:durableId="388921827">
    <w:abstractNumId w:val="13"/>
  </w:num>
  <w:num w:numId="5" w16cid:durableId="1545558353">
    <w:abstractNumId w:val="15"/>
  </w:num>
  <w:num w:numId="6" w16cid:durableId="847787849">
    <w:abstractNumId w:val="7"/>
  </w:num>
  <w:num w:numId="7" w16cid:durableId="489637743">
    <w:abstractNumId w:val="10"/>
  </w:num>
  <w:num w:numId="8" w16cid:durableId="1353799195">
    <w:abstractNumId w:val="16"/>
  </w:num>
  <w:num w:numId="9" w16cid:durableId="966469428">
    <w:abstractNumId w:val="2"/>
  </w:num>
  <w:num w:numId="10" w16cid:durableId="1519925543">
    <w:abstractNumId w:val="3"/>
  </w:num>
  <w:num w:numId="11" w16cid:durableId="1851870893">
    <w:abstractNumId w:val="12"/>
  </w:num>
  <w:num w:numId="12" w16cid:durableId="864366223">
    <w:abstractNumId w:val="18"/>
  </w:num>
  <w:num w:numId="13" w16cid:durableId="1854958571">
    <w:abstractNumId w:val="14"/>
  </w:num>
  <w:num w:numId="14" w16cid:durableId="1706638775">
    <w:abstractNumId w:val="4"/>
  </w:num>
  <w:num w:numId="15" w16cid:durableId="1143693650">
    <w:abstractNumId w:val="9"/>
  </w:num>
  <w:num w:numId="16" w16cid:durableId="1969890578">
    <w:abstractNumId w:val="11"/>
  </w:num>
  <w:num w:numId="17" w16cid:durableId="1721439872">
    <w:abstractNumId w:val="5"/>
  </w:num>
  <w:num w:numId="18" w16cid:durableId="1002973351">
    <w:abstractNumId w:val="8"/>
  </w:num>
  <w:num w:numId="19" w16cid:durableId="476461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14"/>
    <w:rsid w:val="0001479F"/>
    <w:rsid w:val="00024375"/>
    <w:rsid w:val="00034289"/>
    <w:rsid w:val="00053709"/>
    <w:rsid w:val="000C52B9"/>
    <w:rsid w:val="000F6E7E"/>
    <w:rsid w:val="00114E6F"/>
    <w:rsid w:val="001268CB"/>
    <w:rsid w:val="00130396"/>
    <w:rsid w:val="00135471"/>
    <w:rsid w:val="001428CA"/>
    <w:rsid w:val="00147B99"/>
    <w:rsid w:val="001503B9"/>
    <w:rsid w:val="00195B6B"/>
    <w:rsid w:val="001A011F"/>
    <w:rsid w:val="001D423A"/>
    <w:rsid w:val="001F3386"/>
    <w:rsid w:val="0026482C"/>
    <w:rsid w:val="002B435B"/>
    <w:rsid w:val="00302C22"/>
    <w:rsid w:val="00327DF3"/>
    <w:rsid w:val="00337811"/>
    <w:rsid w:val="0035459A"/>
    <w:rsid w:val="00361A35"/>
    <w:rsid w:val="00366E98"/>
    <w:rsid w:val="003D310C"/>
    <w:rsid w:val="003E1751"/>
    <w:rsid w:val="003E2881"/>
    <w:rsid w:val="00476A29"/>
    <w:rsid w:val="004852BA"/>
    <w:rsid w:val="0048532D"/>
    <w:rsid w:val="00486D14"/>
    <w:rsid w:val="00495B0F"/>
    <w:rsid w:val="004D1EFE"/>
    <w:rsid w:val="004F27D0"/>
    <w:rsid w:val="00583BFF"/>
    <w:rsid w:val="00591DDA"/>
    <w:rsid w:val="005970CF"/>
    <w:rsid w:val="005A4621"/>
    <w:rsid w:val="005B3CFC"/>
    <w:rsid w:val="005D20D2"/>
    <w:rsid w:val="005E0B40"/>
    <w:rsid w:val="005F4D16"/>
    <w:rsid w:val="0060784A"/>
    <w:rsid w:val="0061227C"/>
    <w:rsid w:val="00622D7E"/>
    <w:rsid w:val="00624373"/>
    <w:rsid w:val="00632714"/>
    <w:rsid w:val="006C0C42"/>
    <w:rsid w:val="006E3974"/>
    <w:rsid w:val="006F2D1D"/>
    <w:rsid w:val="00734E61"/>
    <w:rsid w:val="007649F8"/>
    <w:rsid w:val="00792BED"/>
    <w:rsid w:val="00796F3C"/>
    <w:rsid w:val="007B5A8A"/>
    <w:rsid w:val="007D5478"/>
    <w:rsid w:val="007F47B1"/>
    <w:rsid w:val="00806536"/>
    <w:rsid w:val="00834003"/>
    <w:rsid w:val="00882172"/>
    <w:rsid w:val="008B420A"/>
    <w:rsid w:val="008F75FC"/>
    <w:rsid w:val="00904E50"/>
    <w:rsid w:val="009114EC"/>
    <w:rsid w:val="00925717"/>
    <w:rsid w:val="00950DF7"/>
    <w:rsid w:val="0097715F"/>
    <w:rsid w:val="00977C34"/>
    <w:rsid w:val="00996804"/>
    <w:rsid w:val="009D54CA"/>
    <w:rsid w:val="009F0509"/>
    <w:rsid w:val="00A03A58"/>
    <w:rsid w:val="00A04977"/>
    <w:rsid w:val="00A065E3"/>
    <w:rsid w:val="00A24DC9"/>
    <w:rsid w:val="00A66419"/>
    <w:rsid w:val="00AD5CB2"/>
    <w:rsid w:val="00AF487F"/>
    <w:rsid w:val="00B834B7"/>
    <w:rsid w:val="00B91007"/>
    <w:rsid w:val="00B952D6"/>
    <w:rsid w:val="00BB2D7C"/>
    <w:rsid w:val="00BC00A4"/>
    <w:rsid w:val="00C0204B"/>
    <w:rsid w:val="00C1409A"/>
    <w:rsid w:val="00C5269D"/>
    <w:rsid w:val="00C55B05"/>
    <w:rsid w:val="00CC2CF2"/>
    <w:rsid w:val="00CE55FC"/>
    <w:rsid w:val="00D347CC"/>
    <w:rsid w:val="00D51283"/>
    <w:rsid w:val="00D530B1"/>
    <w:rsid w:val="00D730EF"/>
    <w:rsid w:val="00D73D0B"/>
    <w:rsid w:val="00D93C84"/>
    <w:rsid w:val="00DB2247"/>
    <w:rsid w:val="00DC6A3D"/>
    <w:rsid w:val="00DD519A"/>
    <w:rsid w:val="00DF0137"/>
    <w:rsid w:val="00E04504"/>
    <w:rsid w:val="00E07227"/>
    <w:rsid w:val="00E15B0A"/>
    <w:rsid w:val="00E175DA"/>
    <w:rsid w:val="00E45DA2"/>
    <w:rsid w:val="00E46590"/>
    <w:rsid w:val="00F1392D"/>
    <w:rsid w:val="00F4729F"/>
    <w:rsid w:val="00F626F3"/>
    <w:rsid w:val="00FD7081"/>
    <w:rsid w:val="01654671"/>
    <w:rsid w:val="01663049"/>
    <w:rsid w:val="01788177"/>
    <w:rsid w:val="024A4F1E"/>
    <w:rsid w:val="02976CC4"/>
    <w:rsid w:val="02BCFF2B"/>
    <w:rsid w:val="03000059"/>
    <w:rsid w:val="0434DA97"/>
    <w:rsid w:val="0536F7DD"/>
    <w:rsid w:val="0648B077"/>
    <w:rsid w:val="06721DDE"/>
    <w:rsid w:val="068DBDF3"/>
    <w:rsid w:val="069D3ECE"/>
    <w:rsid w:val="07082E77"/>
    <w:rsid w:val="07562653"/>
    <w:rsid w:val="07F7E1EE"/>
    <w:rsid w:val="098DC9E7"/>
    <w:rsid w:val="09D66FEB"/>
    <w:rsid w:val="0B01DBCB"/>
    <w:rsid w:val="0C5C074F"/>
    <w:rsid w:val="0C9AE4B2"/>
    <w:rsid w:val="0CEBB75F"/>
    <w:rsid w:val="0D424706"/>
    <w:rsid w:val="0D6782B2"/>
    <w:rsid w:val="0E81B80F"/>
    <w:rsid w:val="0EFB95EC"/>
    <w:rsid w:val="107A24B7"/>
    <w:rsid w:val="10939F2F"/>
    <w:rsid w:val="10AF1F25"/>
    <w:rsid w:val="10CD9D94"/>
    <w:rsid w:val="10EFAB7A"/>
    <w:rsid w:val="1117E857"/>
    <w:rsid w:val="1147D55F"/>
    <w:rsid w:val="11507D44"/>
    <w:rsid w:val="124F4978"/>
    <w:rsid w:val="135E136A"/>
    <w:rsid w:val="13825238"/>
    <w:rsid w:val="146ADD9A"/>
    <w:rsid w:val="14F2881B"/>
    <w:rsid w:val="151C2CB1"/>
    <w:rsid w:val="155D6FE8"/>
    <w:rsid w:val="1644A3E1"/>
    <w:rsid w:val="164FFCD9"/>
    <w:rsid w:val="16B2561E"/>
    <w:rsid w:val="18666A2C"/>
    <w:rsid w:val="199640CD"/>
    <w:rsid w:val="19D4AC3C"/>
    <w:rsid w:val="1A758A3D"/>
    <w:rsid w:val="1AF3AC80"/>
    <w:rsid w:val="1B7543E0"/>
    <w:rsid w:val="1BF59138"/>
    <w:rsid w:val="1DA23056"/>
    <w:rsid w:val="1E20FDD4"/>
    <w:rsid w:val="1E885404"/>
    <w:rsid w:val="1E9FCE3A"/>
    <w:rsid w:val="1EAFA51D"/>
    <w:rsid w:val="1F166A05"/>
    <w:rsid w:val="1F5268EA"/>
    <w:rsid w:val="2035A8B2"/>
    <w:rsid w:val="20451A44"/>
    <w:rsid w:val="206D5E2B"/>
    <w:rsid w:val="20C7D229"/>
    <w:rsid w:val="2108B661"/>
    <w:rsid w:val="2127B199"/>
    <w:rsid w:val="22032A2C"/>
    <w:rsid w:val="2225DC90"/>
    <w:rsid w:val="222C90EC"/>
    <w:rsid w:val="224A67EF"/>
    <w:rsid w:val="2292E7F8"/>
    <w:rsid w:val="2390DBC5"/>
    <w:rsid w:val="23B4B17A"/>
    <w:rsid w:val="2440C649"/>
    <w:rsid w:val="24D795AC"/>
    <w:rsid w:val="254E4AC0"/>
    <w:rsid w:val="25ABF7EC"/>
    <w:rsid w:val="262802C8"/>
    <w:rsid w:val="26B03490"/>
    <w:rsid w:val="278249D7"/>
    <w:rsid w:val="282F788A"/>
    <w:rsid w:val="28F3A7D2"/>
    <w:rsid w:val="290D2E7D"/>
    <w:rsid w:val="2972EE6B"/>
    <w:rsid w:val="2B8E16F0"/>
    <w:rsid w:val="2C313327"/>
    <w:rsid w:val="2C7073BA"/>
    <w:rsid w:val="2D1FB932"/>
    <w:rsid w:val="2D6E5CF4"/>
    <w:rsid w:val="2DD5E648"/>
    <w:rsid w:val="2EBA37E0"/>
    <w:rsid w:val="2F53EBD6"/>
    <w:rsid w:val="2F760F4B"/>
    <w:rsid w:val="2F9D1D44"/>
    <w:rsid w:val="2FB8A647"/>
    <w:rsid w:val="30C6DA14"/>
    <w:rsid w:val="323F603E"/>
    <w:rsid w:val="3302642E"/>
    <w:rsid w:val="3352C877"/>
    <w:rsid w:val="335A7CCD"/>
    <w:rsid w:val="3368D7B6"/>
    <w:rsid w:val="33CCA7E8"/>
    <w:rsid w:val="3434354B"/>
    <w:rsid w:val="34C27BAE"/>
    <w:rsid w:val="351DE1D9"/>
    <w:rsid w:val="35208572"/>
    <w:rsid w:val="35936AFE"/>
    <w:rsid w:val="35B3B4A7"/>
    <w:rsid w:val="35C0943B"/>
    <w:rsid w:val="36DFBD95"/>
    <w:rsid w:val="36F43ADD"/>
    <w:rsid w:val="38485AD5"/>
    <w:rsid w:val="389EF615"/>
    <w:rsid w:val="38BFFA95"/>
    <w:rsid w:val="398F3326"/>
    <w:rsid w:val="3A0E6E9F"/>
    <w:rsid w:val="3A492A29"/>
    <w:rsid w:val="3AD714FC"/>
    <w:rsid w:val="3B893226"/>
    <w:rsid w:val="3B8DC453"/>
    <w:rsid w:val="3D4527A0"/>
    <w:rsid w:val="3E18C2F2"/>
    <w:rsid w:val="3E78E0FE"/>
    <w:rsid w:val="3FC71513"/>
    <w:rsid w:val="40420330"/>
    <w:rsid w:val="404231BF"/>
    <w:rsid w:val="409516E9"/>
    <w:rsid w:val="4151598A"/>
    <w:rsid w:val="41DC1797"/>
    <w:rsid w:val="41DC4DAA"/>
    <w:rsid w:val="4266DC2A"/>
    <w:rsid w:val="43FF5B7E"/>
    <w:rsid w:val="4584E7B4"/>
    <w:rsid w:val="45D1D04C"/>
    <w:rsid w:val="4737EC34"/>
    <w:rsid w:val="48314327"/>
    <w:rsid w:val="48C48A0A"/>
    <w:rsid w:val="4924E9EF"/>
    <w:rsid w:val="49E08DF2"/>
    <w:rsid w:val="49FCD1BD"/>
    <w:rsid w:val="4AEF612C"/>
    <w:rsid w:val="4BD467D1"/>
    <w:rsid w:val="4D62198A"/>
    <w:rsid w:val="4E1455DC"/>
    <w:rsid w:val="4E2DF0BB"/>
    <w:rsid w:val="4E587621"/>
    <w:rsid w:val="4EB9F40B"/>
    <w:rsid w:val="4EF4D574"/>
    <w:rsid w:val="4F79DAE4"/>
    <w:rsid w:val="4F856225"/>
    <w:rsid w:val="507DA621"/>
    <w:rsid w:val="5130E6BE"/>
    <w:rsid w:val="5210EA5E"/>
    <w:rsid w:val="5233BEA2"/>
    <w:rsid w:val="52F9E119"/>
    <w:rsid w:val="53C9B3FF"/>
    <w:rsid w:val="54593004"/>
    <w:rsid w:val="54ACAAA7"/>
    <w:rsid w:val="54BD99FD"/>
    <w:rsid w:val="556CEAFE"/>
    <w:rsid w:val="55889FAF"/>
    <w:rsid w:val="55CA6476"/>
    <w:rsid w:val="55CDB841"/>
    <w:rsid w:val="55F9735B"/>
    <w:rsid w:val="5634B69B"/>
    <w:rsid w:val="56FC1C92"/>
    <w:rsid w:val="573F1BE4"/>
    <w:rsid w:val="57A37AF4"/>
    <w:rsid w:val="59D18B93"/>
    <w:rsid w:val="5AC65C66"/>
    <w:rsid w:val="5D0478D6"/>
    <w:rsid w:val="5E7E809F"/>
    <w:rsid w:val="5E89CE72"/>
    <w:rsid w:val="5FFA5F4F"/>
    <w:rsid w:val="600101F3"/>
    <w:rsid w:val="609FBF03"/>
    <w:rsid w:val="61536E07"/>
    <w:rsid w:val="61DB2842"/>
    <w:rsid w:val="6278DBC5"/>
    <w:rsid w:val="63E9CFF7"/>
    <w:rsid w:val="64021DA4"/>
    <w:rsid w:val="646D5C46"/>
    <w:rsid w:val="64F7C5F6"/>
    <w:rsid w:val="6523C65C"/>
    <w:rsid w:val="664C738C"/>
    <w:rsid w:val="665418EF"/>
    <w:rsid w:val="672E207A"/>
    <w:rsid w:val="69DEFF3A"/>
    <w:rsid w:val="69FE9899"/>
    <w:rsid w:val="6A04950A"/>
    <w:rsid w:val="6A2EE47A"/>
    <w:rsid w:val="6A303478"/>
    <w:rsid w:val="6B168B41"/>
    <w:rsid w:val="6B6826C4"/>
    <w:rsid w:val="6B7D539C"/>
    <w:rsid w:val="6C9E59D5"/>
    <w:rsid w:val="6CD1308F"/>
    <w:rsid w:val="6D6C9C41"/>
    <w:rsid w:val="6D8F18D1"/>
    <w:rsid w:val="6DC9F32B"/>
    <w:rsid w:val="6E0B1B88"/>
    <w:rsid w:val="6EF28AA3"/>
    <w:rsid w:val="6F2F2BD5"/>
    <w:rsid w:val="6F6EDB4D"/>
    <w:rsid w:val="6F9215BC"/>
    <w:rsid w:val="708019E9"/>
    <w:rsid w:val="70A6D50F"/>
    <w:rsid w:val="70B305F2"/>
    <w:rsid w:val="70CE1703"/>
    <w:rsid w:val="7156DBF1"/>
    <w:rsid w:val="730C1737"/>
    <w:rsid w:val="736F9CE1"/>
    <w:rsid w:val="73C2C390"/>
    <w:rsid w:val="74AC0244"/>
    <w:rsid w:val="75A58166"/>
    <w:rsid w:val="76744932"/>
    <w:rsid w:val="775AA89D"/>
    <w:rsid w:val="77630DF7"/>
    <w:rsid w:val="77E71D6A"/>
    <w:rsid w:val="785F1D2B"/>
    <w:rsid w:val="78A6618B"/>
    <w:rsid w:val="79286E6A"/>
    <w:rsid w:val="79615594"/>
    <w:rsid w:val="79AC7D9B"/>
    <w:rsid w:val="7AB30CE7"/>
    <w:rsid w:val="7B74D2B2"/>
    <w:rsid w:val="7C1B9394"/>
    <w:rsid w:val="7C957A37"/>
    <w:rsid w:val="7D92C9D8"/>
    <w:rsid w:val="7E6BC79C"/>
    <w:rsid w:val="7EF34C61"/>
    <w:rsid w:val="7F2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321D3"/>
  <w15:chartTrackingRefBased/>
  <w15:docId w15:val="{9D109BF4-9C27-423D-BEAC-02EE54EE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55FC"/>
  </w:style>
  <w:style w:type="paragraph" w:styleId="Heading1">
    <w:name w:val="heading 1"/>
    <w:basedOn w:val="Normal"/>
    <w:next w:val="Normal"/>
    <w:uiPriority w:val="9"/>
    <w:qFormat/>
    <w:rsid w:val="6B168B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B168B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B168B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09A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409A"/>
  </w:style>
  <w:style w:type="paragraph" w:styleId="Footer">
    <w:name w:val="footer"/>
    <w:basedOn w:val="Normal"/>
    <w:link w:val="FooterChar"/>
    <w:uiPriority w:val="99"/>
    <w:unhideWhenUsed/>
    <w:rsid w:val="00C1409A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409A"/>
  </w:style>
  <w:style w:type="paragraph" w:styleId="BalloonText">
    <w:name w:val="Balloon Text"/>
    <w:basedOn w:val="Normal"/>
    <w:link w:val="BalloonTextChar"/>
    <w:uiPriority w:val="99"/>
    <w:semiHidden/>
    <w:unhideWhenUsed/>
    <w:rsid w:val="003D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1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9F8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6B168B4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6B168B41"/>
    <w:rPr>
      <w:rFonts w:eastAsiaTheme="majorEastAsia" w:cstheme="majorBidi"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290D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sikkerdigital.dk" TargetMode="External" Id="Raf9f1380f160401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omitnu.sharepoint.com/sites/flles/Delte%20dokumenter/Skabeloner/KOMiT/KOMiT%20st.%20skabelon.dotx?OR=81dd2b71-fb82-4b33-ac71-fed46bf0f87a&amp;CID=da4ebba1-d004-d000-b453-f65b550a7dff&amp;CT=1755077517983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cfab8-fa97-413d-90db-e16198ccf4ad">
      <Terms xmlns="http://schemas.microsoft.com/office/infopath/2007/PartnerControls"/>
    </lcf76f155ced4ddcb4097134ff3c332f>
    <TaxCatchAll xmlns="361af50c-acb7-4b8b-b558-0ebb990011c9" xsi:nil="true"/>
    <Location xmlns="e15cfab8-fa97-413d-90db-e16198ccf4ad" xsi:nil="true"/>
    <location0 xmlns="e15cfab8-fa97-413d-90db-e16198ccf4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2E1BEF3FA1844994637727C95E762" ma:contentTypeVersion="34" ma:contentTypeDescription="Opret et nyt dokument." ma:contentTypeScope="" ma:versionID="002ebd9fc872e1d01eddc10a57304629">
  <xsd:schema xmlns:xsd="http://www.w3.org/2001/XMLSchema" xmlns:xs="http://www.w3.org/2001/XMLSchema" xmlns:p="http://schemas.microsoft.com/office/2006/metadata/properties" xmlns:ns2="e15cfab8-fa97-413d-90db-e16198ccf4ad" xmlns:ns3="361af50c-acb7-4b8b-b558-0ebb990011c9" targetNamespace="http://schemas.microsoft.com/office/2006/metadata/properties" ma:root="true" ma:fieldsID="434a74d034056bb6b711c92857923580" ns2:_="" ns3:_="">
    <xsd:import namespace="e15cfab8-fa97-413d-90db-e16198ccf4ad"/>
    <xsd:import namespace="361af50c-acb7-4b8b-b558-0ebb99001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Location" minOccurs="0"/>
                <xsd:element ref="ns2:f8a2e382-1536-4533-b2d8-0e9cc7b2c50dCountryOrRegion" minOccurs="0"/>
                <xsd:element ref="ns2:f8a2e382-1536-4533-b2d8-0e9cc7b2c50dState" minOccurs="0"/>
                <xsd:element ref="ns2:f8a2e382-1536-4533-b2d8-0e9cc7b2c50dCity" minOccurs="0"/>
                <xsd:element ref="ns2:f8a2e382-1536-4533-b2d8-0e9cc7b2c50dPostalCode" minOccurs="0"/>
                <xsd:element ref="ns2:f8a2e382-1536-4533-b2d8-0e9cc7b2c50dStreet" minOccurs="0"/>
                <xsd:element ref="ns2:f8a2e382-1536-4533-b2d8-0e9cc7b2c50dGeoLoc" minOccurs="0"/>
                <xsd:element ref="ns2:f8a2e382-1536-4533-b2d8-0e9cc7b2c50dDispName" minOccurs="0"/>
                <xsd:element ref="ns2:MediaServiceSearchProperties" minOccurs="0"/>
                <xsd:element ref="ns2:location0" minOccurs="0"/>
                <xsd:element ref="ns2:bb1f15a3-d043-4e19-8764-fbf832dd7372CountryOrRegion" minOccurs="0"/>
                <xsd:element ref="ns2:bb1f15a3-d043-4e19-8764-fbf832dd7372State" minOccurs="0"/>
                <xsd:element ref="ns2:bb1f15a3-d043-4e19-8764-fbf832dd7372City" minOccurs="0"/>
                <xsd:element ref="ns2:bb1f15a3-d043-4e19-8764-fbf832dd7372PostalCode" minOccurs="0"/>
                <xsd:element ref="ns2:bb1f15a3-d043-4e19-8764-fbf832dd7372Street" minOccurs="0"/>
                <xsd:element ref="ns2:bb1f15a3-d043-4e19-8764-fbf832dd7372GeoLoc" minOccurs="0"/>
                <xsd:element ref="ns2:bb1f15a3-d043-4e19-8764-fbf832dd7372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fab8-fa97-413d-90db-e16198cc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a104593c-c4eb-4655-9baa-0bf169c8b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cation" ma:index="25" nillable="true" ma:displayName="Location" ma:format="Dropdown" ma:internalName="Location">
      <xsd:simpleType>
        <xsd:restriction base="dms:Unknown"/>
      </xsd:simpleType>
    </xsd:element>
    <xsd:element name="f8a2e382-1536-4533-b2d8-0e9cc7b2c50dCountryOrRegion" ma:index="26" nillable="true" ma:displayName="Location: Country/Region" ma:internalName="CountryOrRegion" ma:readOnly="true">
      <xsd:simpleType>
        <xsd:restriction base="dms:Text"/>
      </xsd:simpleType>
    </xsd:element>
    <xsd:element name="f8a2e382-1536-4533-b2d8-0e9cc7b2c50dState" ma:index="27" nillable="true" ma:displayName="Location: State" ma:internalName="State" ma:readOnly="true">
      <xsd:simpleType>
        <xsd:restriction base="dms:Text"/>
      </xsd:simpleType>
    </xsd:element>
    <xsd:element name="f8a2e382-1536-4533-b2d8-0e9cc7b2c50dCity" ma:index="28" nillable="true" ma:displayName="Location: City" ma:internalName="City" ma:readOnly="true">
      <xsd:simpleType>
        <xsd:restriction base="dms:Text"/>
      </xsd:simpleType>
    </xsd:element>
    <xsd:element name="f8a2e382-1536-4533-b2d8-0e9cc7b2c50dPostalCode" ma:index="29" nillable="true" ma:displayName="Location: Postal Code" ma:internalName="PostalCode" ma:readOnly="true">
      <xsd:simpleType>
        <xsd:restriction base="dms:Text"/>
      </xsd:simpleType>
    </xsd:element>
    <xsd:element name="f8a2e382-1536-4533-b2d8-0e9cc7b2c50dStreet" ma:index="30" nillable="true" ma:displayName="Location: Street" ma:internalName="Street" ma:readOnly="true">
      <xsd:simpleType>
        <xsd:restriction base="dms:Text"/>
      </xsd:simpleType>
    </xsd:element>
    <xsd:element name="f8a2e382-1536-4533-b2d8-0e9cc7b2c50dGeoLoc" ma:index="31" nillable="true" ma:displayName="Location: Coordinates" ma:internalName="GeoLoc" ma:readOnly="true">
      <xsd:simpleType>
        <xsd:restriction base="dms:Unknown"/>
      </xsd:simpleType>
    </xsd:element>
    <xsd:element name="f8a2e382-1536-4533-b2d8-0e9cc7b2c50dDispName" ma:index="32" nillable="true" ma:displayName="Location: Name" ma:internalName="DispNam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on0" ma:index="34" nillable="true" ma:displayName="location" ma:format="Dropdown" ma:internalName="location0">
      <xsd:simpleType>
        <xsd:restriction base="dms:Unknown"/>
      </xsd:simpleType>
    </xsd:element>
    <xsd:element name="bb1f15a3-d043-4e19-8764-fbf832dd7372CountryOrRegion" ma:index="35" nillable="true" ma:displayName="location: Country/Region" ma:internalName="CountryOrRegion0" ma:readOnly="true">
      <xsd:simpleType>
        <xsd:restriction base="dms:Text"/>
      </xsd:simpleType>
    </xsd:element>
    <xsd:element name="bb1f15a3-d043-4e19-8764-fbf832dd7372State" ma:index="36" nillable="true" ma:displayName="location: State" ma:internalName="State0" ma:readOnly="true">
      <xsd:simpleType>
        <xsd:restriction base="dms:Text"/>
      </xsd:simpleType>
    </xsd:element>
    <xsd:element name="bb1f15a3-d043-4e19-8764-fbf832dd7372City" ma:index="37" nillable="true" ma:displayName="location: City" ma:internalName="City0" ma:readOnly="true">
      <xsd:simpleType>
        <xsd:restriction base="dms:Text"/>
      </xsd:simpleType>
    </xsd:element>
    <xsd:element name="bb1f15a3-d043-4e19-8764-fbf832dd7372PostalCode" ma:index="38" nillable="true" ma:displayName="location: Postal Code" ma:internalName="PostalCode0" ma:readOnly="true">
      <xsd:simpleType>
        <xsd:restriction base="dms:Text"/>
      </xsd:simpleType>
    </xsd:element>
    <xsd:element name="bb1f15a3-d043-4e19-8764-fbf832dd7372Street" ma:index="39" nillable="true" ma:displayName="location: Street" ma:internalName="Street0" ma:readOnly="true">
      <xsd:simpleType>
        <xsd:restriction base="dms:Text"/>
      </xsd:simpleType>
    </xsd:element>
    <xsd:element name="bb1f15a3-d043-4e19-8764-fbf832dd7372GeoLoc" ma:index="40" nillable="true" ma:displayName="location: Coordinates" ma:internalName="GeoLoc0" ma:readOnly="true">
      <xsd:simpleType>
        <xsd:restriction base="dms:Unknown"/>
      </xsd:simpleType>
    </xsd:element>
    <xsd:element name="bb1f15a3-d043-4e19-8764-fbf832dd7372DispName" ma:index="41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af50c-acb7-4b8b-b558-0ebb99001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8f8052-fb0b-492e-b8bd-a98fc8de3faf}" ma:internalName="TaxCatchAll" ma:showField="CatchAllData" ma:web="361af50c-acb7-4b8b-b558-0ebb99001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557B-036D-4EFC-87AB-B7198868522C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361af50c-acb7-4b8b-b558-0ebb990011c9"/>
    <ds:schemaRef ds:uri="e15cfab8-fa97-413d-90db-e16198ccf4ad"/>
  </ds:schemaRefs>
</ds:datastoreItem>
</file>

<file path=customXml/itemProps2.xml><?xml version="1.0" encoding="utf-8"?>
<ds:datastoreItem xmlns:ds="http://schemas.openxmlformats.org/officeDocument/2006/customXml" ds:itemID="{7B7FB407-0A1F-4E78-B8A4-4C8D4B9FF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AA04F-2435-4130-BAD9-6566E120E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cfab8-fa97-413d-90db-e16198ccf4ad"/>
    <ds:schemaRef ds:uri="361af50c-acb7-4b8b-b558-0ebb99001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KOMiT%20st.%20skabelon.dotx?OR=81dd2b71-fb82-4b33-ac71-fed46bf0f87a&amp;CID=da4ebba1-d004-d000-b453-f65b550a7dff&amp;CT=1755077517983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Møller</dc:creator>
  <cp:keywords/>
  <dc:description/>
  <cp:lastModifiedBy>Henrik Møller</cp:lastModifiedBy>
  <cp:revision>34</cp:revision>
  <cp:lastPrinted>2016-05-24T11:45:00Z</cp:lastPrinted>
  <dcterms:created xsi:type="dcterms:W3CDTF">2025-08-13T11:24:00Z</dcterms:created>
  <dcterms:modified xsi:type="dcterms:W3CDTF">2025-09-10T06:31:23Z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0x010100DAA2E1BEF3FA1844994637727C95E762</vt:lpwstr>
  </property>
  <property fmtid="{D5CDD505-2E9C-101B-9397-08002B2CF9AE}" pid="3" name="AuthorIds_UIVersion_1536">
    <vt:lpwstr>6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